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6F35B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 w14:paraId="6F2B3F51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2B3F4AE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兹委托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领取2024年国家统计局嘉善调查队公开招聘工作人员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面试通知单。</w:t>
      </w:r>
    </w:p>
    <w:p w14:paraId="1DFDBB4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</w:p>
    <w:p w14:paraId="7B855EF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3B1AFB"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  <w:bookmarkStart w:id="1" w:name="_GoBack"/>
      <w:bookmarkEnd w:id="1"/>
    </w:p>
    <w:p w14:paraId="11FF9B6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 w14:paraId="73F6B1B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 w14:paraId="2D604D2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3A26D2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 w14:paraId="1EA08E4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UsImhkaWQiOiI1NGI0MGUxMjg3MGRhYzcxNTE2ZWQwZTliMjg4NmIyMSIsInVzZXJDb3VudCI6MX0="/>
  </w:docVars>
  <w:rsids>
    <w:rsidRoot w:val="35C50405"/>
    <w:rsid w:val="000D54DA"/>
    <w:rsid w:val="003206D3"/>
    <w:rsid w:val="00387650"/>
    <w:rsid w:val="006E6979"/>
    <w:rsid w:val="00A12157"/>
    <w:rsid w:val="00B34EC5"/>
    <w:rsid w:val="00D350F5"/>
    <w:rsid w:val="00E539ED"/>
    <w:rsid w:val="00E60737"/>
    <w:rsid w:val="01097333"/>
    <w:rsid w:val="03B94504"/>
    <w:rsid w:val="05647627"/>
    <w:rsid w:val="066C0D64"/>
    <w:rsid w:val="095161D6"/>
    <w:rsid w:val="09936617"/>
    <w:rsid w:val="0E866E68"/>
    <w:rsid w:val="115E5F0B"/>
    <w:rsid w:val="119D62FF"/>
    <w:rsid w:val="14115C05"/>
    <w:rsid w:val="16F7073B"/>
    <w:rsid w:val="17C5460C"/>
    <w:rsid w:val="18CA0B67"/>
    <w:rsid w:val="22EB7DD7"/>
    <w:rsid w:val="2520412B"/>
    <w:rsid w:val="2547780F"/>
    <w:rsid w:val="278C0706"/>
    <w:rsid w:val="2BF25A3E"/>
    <w:rsid w:val="2BFF4E3C"/>
    <w:rsid w:val="2D911815"/>
    <w:rsid w:val="2E4F72F3"/>
    <w:rsid w:val="30D05D52"/>
    <w:rsid w:val="351C36EB"/>
    <w:rsid w:val="35C50405"/>
    <w:rsid w:val="394A52A6"/>
    <w:rsid w:val="3ADD72AF"/>
    <w:rsid w:val="3E410FA7"/>
    <w:rsid w:val="3FA03697"/>
    <w:rsid w:val="4206475C"/>
    <w:rsid w:val="43633B62"/>
    <w:rsid w:val="486429E8"/>
    <w:rsid w:val="4CE30FB8"/>
    <w:rsid w:val="4D7B5CAE"/>
    <w:rsid w:val="502D4BC4"/>
    <w:rsid w:val="521B01DD"/>
    <w:rsid w:val="53EF1FDA"/>
    <w:rsid w:val="55183760"/>
    <w:rsid w:val="558A0964"/>
    <w:rsid w:val="56ED21DE"/>
    <w:rsid w:val="57940F3C"/>
    <w:rsid w:val="582D5D78"/>
    <w:rsid w:val="58F5134A"/>
    <w:rsid w:val="590F285B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AA656A7"/>
    <w:rsid w:val="6B8B2A74"/>
    <w:rsid w:val="6DEC0D72"/>
    <w:rsid w:val="6E7825AD"/>
    <w:rsid w:val="6F980577"/>
    <w:rsid w:val="6FD6333B"/>
    <w:rsid w:val="70C66F32"/>
    <w:rsid w:val="710B44B6"/>
    <w:rsid w:val="72061CC9"/>
    <w:rsid w:val="7251239D"/>
    <w:rsid w:val="73E81BAE"/>
    <w:rsid w:val="78501B3B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1723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78</Words>
  <Characters>81</Characters>
  <Lines>2</Lines>
  <Paragraphs>1</Paragraphs>
  <TotalTime>0</TotalTime>
  <ScaleCrop>false</ScaleCrop>
  <LinksUpToDate>false</LinksUpToDate>
  <CharactersWithSpaces>298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嘉善星城招考部</cp:lastModifiedBy>
  <dcterms:modified xsi:type="dcterms:W3CDTF">2024-09-18T06:56:28Z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D11433E018CA46FB8CE04DEE0856B656_13</vt:lpwstr>
  </property>
</Properties>
</file>